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276" w:rsidRPr="0012044F" w:rsidRDefault="00BE5276" w:rsidP="0012044F">
      <w:pPr>
        <w:pStyle w:val="Subttulo"/>
        <w:jc w:val="center"/>
        <w:rPr>
          <w:sz w:val="32"/>
          <w:szCs w:val="32"/>
          <w:lang w:val="es-ES_tradnl"/>
        </w:rPr>
      </w:pPr>
      <w:r w:rsidRPr="0012044F">
        <w:rPr>
          <w:sz w:val="32"/>
          <w:szCs w:val="32"/>
          <w:lang w:val="es-ES_tradnl"/>
        </w:rPr>
        <w:t xml:space="preserve">AGASA RECONOCIDA POR EL DESARROLLO DE SU LABOR EN </w:t>
      </w:r>
      <w:r w:rsidR="0012044F">
        <w:rPr>
          <w:sz w:val="32"/>
          <w:szCs w:val="32"/>
          <w:lang w:val="es-ES_tradnl"/>
        </w:rPr>
        <w:t xml:space="preserve">                 </w:t>
      </w:r>
      <w:r w:rsidRPr="0012044F">
        <w:rPr>
          <w:sz w:val="32"/>
          <w:szCs w:val="32"/>
          <w:lang w:val="es-ES_tradnl"/>
        </w:rPr>
        <w:t>EL DIA DE LA SEGURIDAD PRIVADA</w:t>
      </w:r>
    </w:p>
    <w:p w:rsidR="00BE5276" w:rsidRDefault="00BE5276" w:rsidP="00BE5276">
      <w:pPr>
        <w:spacing w:before="120"/>
        <w:jc w:val="center"/>
        <w:rPr>
          <w:rFonts w:ascii="Arial" w:hAnsi="Arial" w:cs="Arial"/>
          <w:b/>
          <w:sz w:val="32"/>
          <w:szCs w:val="32"/>
          <w:lang w:val="es-ES_tradnl"/>
        </w:rPr>
      </w:pPr>
    </w:p>
    <w:p w:rsidR="00BE5276" w:rsidRDefault="00BE5276" w:rsidP="00BE5276">
      <w:pPr>
        <w:spacing w:before="120"/>
        <w:ind w:firstLine="708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El pasado día 22 de Junio, coincidiendo con la celebración del día de la Seguridad Privada, fue distinguido con la </w:t>
      </w:r>
      <w:r w:rsidRPr="00BE5276">
        <w:rPr>
          <w:rFonts w:ascii="Arial" w:hAnsi="Arial" w:cs="Arial"/>
          <w:b/>
          <w:lang w:val="es-ES_tradnl"/>
        </w:rPr>
        <w:t>MENCION HONORIFICA</w:t>
      </w:r>
      <w:r>
        <w:rPr>
          <w:rFonts w:ascii="Arial" w:hAnsi="Arial" w:cs="Arial"/>
          <w:lang w:val="es-ES_tradnl"/>
        </w:rPr>
        <w:t xml:space="preserve"> de la Dirección General de la Guardia Civil nuestro Jefe de Servicio </w:t>
      </w:r>
      <w:r w:rsidRPr="00BE5276">
        <w:rPr>
          <w:rFonts w:ascii="Arial" w:hAnsi="Arial" w:cs="Arial"/>
          <w:b/>
          <w:lang w:val="es-ES_tradnl"/>
        </w:rPr>
        <w:t>D. CARLOS JAVIER VEGA ROCHA</w:t>
      </w:r>
      <w:r>
        <w:rPr>
          <w:rFonts w:ascii="Arial" w:hAnsi="Arial" w:cs="Arial"/>
          <w:lang w:val="es-ES_tradnl"/>
        </w:rPr>
        <w:t xml:space="preserve"> por la profesionalidad y buen hacer en el desarrollo de sus labores profesionales.</w:t>
      </w:r>
    </w:p>
    <w:p w:rsidR="00BE5276" w:rsidRDefault="00BE5276" w:rsidP="00BE5276">
      <w:pPr>
        <w:spacing w:before="12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ab/>
      </w:r>
    </w:p>
    <w:p w:rsidR="00887E58" w:rsidRDefault="00FD2E30" w:rsidP="006D61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1"/>
        </w:tabs>
        <w:spacing w:before="12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ab/>
      </w:r>
      <w:r w:rsidR="006D6197">
        <w:rPr>
          <w:rFonts w:ascii="Arial" w:hAnsi="Arial" w:cs="Arial"/>
          <w:lang w:val="es-ES_tradnl"/>
        </w:rPr>
        <w:tab/>
      </w:r>
    </w:p>
    <w:p w:rsidR="006D6197" w:rsidRDefault="006D6197" w:rsidP="006D61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1"/>
        </w:tabs>
        <w:spacing w:before="120"/>
        <w:jc w:val="both"/>
        <w:rPr>
          <w:rFonts w:ascii="Arial" w:hAnsi="Arial" w:cs="Arial"/>
          <w:lang w:val="es-ES_tradnl"/>
        </w:rPr>
      </w:pPr>
    </w:p>
    <w:p w:rsidR="006D6197" w:rsidRDefault="006D6197" w:rsidP="006D61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1"/>
        </w:tabs>
        <w:spacing w:before="12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760085" cy="4318288"/>
            <wp:effectExtent l="0" t="0" r="0" b="0"/>
            <wp:docPr id="2" name="Imagen 2" descr="C:\Users\mercedes\Desktop\IMG-20220623-WA0008.jpg MENCION HONORIF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rcedes\Desktop\IMG-20220623-WA0008.jpg MENCION HONORIFIC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318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197" w:rsidRDefault="006D6197" w:rsidP="006D61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1"/>
        </w:tabs>
        <w:spacing w:before="120"/>
        <w:jc w:val="both"/>
        <w:rPr>
          <w:rFonts w:ascii="Arial" w:hAnsi="Arial" w:cs="Arial"/>
          <w:lang w:val="es-ES_tradnl"/>
        </w:rPr>
      </w:pPr>
    </w:p>
    <w:p w:rsidR="006D6197" w:rsidRDefault="006D6197" w:rsidP="006D61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1"/>
        </w:tabs>
        <w:spacing w:before="120"/>
        <w:jc w:val="both"/>
        <w:rPr>
          <w:rFonts w:ascii="Arial" w:hAnsi="Arial" w:cs="Arial"/>
          <w:lang w:val="es-ES_tradnl"/>
        </w:rPr>
      </w:pPr>
    </w:p>
    <w:p w:rsidR="006D6197" w:rsidRDefault="006D6197" w:rsidP="006D61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1"/>
        </w:tabs>
        <w:spacing w:before="120"/>
        <w:jc w:val="both"/>
        <w:rPr>
          <w:rFonts w:ascii="Arial" w:hAnsi="Arial" w:cs="Arial"/>
          <w:lang w:val="es-ES_tradnl"/>
        </w:rPr>
      </w:pPr>
    </w:p>
    <w:p w:rsidR="00FD2E30" w:rsidRDefault="00FD2E30" w:rsidP="006D61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1"/>
        </w:tabs>
        <w:spacing w:before="120"/>
        <w:jc w:val="both"/>
        <w:rPr>
          <w:rFonts w:ascii="Arial" w:hAnsi="Arial" w:cs="Arial"/>
          <w:lang w:val="es-ES_tradnl"/>
        </w:rPr>
      </w:pPr>
    </w:p>
    <w:p w:rsidR="00FD2E30" w:rsidRDefault="00FD2E30" w:rsidP="006D61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1"/>
        </w:tabs>
        <w:spacing w:before="120"/>
        <w:jc w:val="both"/>
        <w:rPr>
          <w:rFonts w:ascii="Arial" w:hAnsi="Arial" w:cs="Arial"/>
          <w:lang w:val="es-ES_tradnl"/>
        </w:rPr>
      </w:pPr>
    </w:p>
    <w:p w:rsidR="00FD2E30" w:rsidRDefault="00FD2E30" w:rsidP="006D61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1"/>
        </w:tabs>
        <w:spacing w:before="120"/>
        <w:jc w:val="both"/>
        <w:rPr>
          <w:rFonts w:ascii="Arial" w:hAnsi="Arial" w:cs="Arial"/>
          <w:lang w:val="es-ES_tradnl"/>
        </w:rPr>
      </w:pPr>
    </w:p>
    <w:p w:rsidR="006D6197" w:rsidRPr="0012044F" w:rsidRDefault="006D6197" w:rsidP="0012044F">
      <w:pPr>
        <w:pStyle w:val="Subttulo"/>
        <w:jc w:val="center"/>
        <w:rPr>
          <w:sz w:val="32"/>
          <w:szCs w:val="32"/>
          <w:lang w:val="es-ES_tradnl"/>
        </w:rPr>
      </w:pPr>
      <w:r w:rsidRPr="0012044F">
        <w:rPr>
          <w:sz w:val="32"/>
          <w:szCs w:val="32"/>
          <w:lang w:val="es-ES_tradnl"/>
        </w:rPr>
        <w:lastRenderedPageBreak/>
        <w:t>AGASA RECONOCIDA POR EL DESARROLLO DE SU LABOR EN EL DIA DE LA SEGURIDAD PRIVADA</w:t>
      </w:r>
    </w:p>
    <w:p w:rsidR="00FD2E30" w:rsidRDefault="00FD2E30" w:rsidP="00FD2E30">
      <w:pPr>
        <w:spacing w:before="12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ab/>
      </w:r>
    </w:p>
    <w:p w:rsidR="006D6197" w:rsidRDefault="00FD2E30" w:rsidP="00FD2E30">
      <w:pPr>
        <w:spacing w:before="120"/>
        <w:ind w:firstLine="708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Presidido por el </w:t>
      </w:r>
      <w:proofErr w:type="spellStart"/>
      <w:r>
        <w:rPr>
          <w:rFonts w:ascii="Arial" w:hAnsi="Arial" w:cs="Arial"/>
          <w:lang w:val="es-ES_tradnl"/>
        </w:rPr>
        <w:t>Exmo</w:t>
      </w:r>
      <w:proofErr w:type="spellEnd"/>
      <w:r>
        <w:rPr>
          <w:rFonts w:ascii="Arial" w:hAnsi="Arial" w:cs="Arial"/>
          <w:lang w:val="es-ES_tradnl"/>
        </w:rPr>
        <w:t xml:space="preserve">. Sr. Delegado del Gobierno y entregado por el Coronel Jefe de la Comandancia de Cádiz, se otorgó este merecido reconocimiento a la labor desarrollada por nuestro Jefe de Servicio, dándose el caso que, entre </w:t>
      </w:r>
      <w:proofErr w:type="gramStart"/>
      <w:r>
        <w:rPr>
          <w:rFonts w:ascii="Arial" w:hAnsi="Arial" w:cs="Arial"/>
          <w:lang w:val="es-ES_tradnl"/>
        </w:rPr>
        <w:t>los</w:t>
      </w:r>
      <w:proofErr w:type="gramEnd"/>
      <w:r>
        <w:rPr>
          <w:rFonts w:ascii="Arial" w:hAnsi="Arial" w:cs="Arial"/>
          <w:lang w:val="es-ES_tradnl"/>
        </w:rPr>
        <w:t xml:space="preserve"> </w:t>
      </w:r>
      <w:proofErr w:type="spellStart"/>
      <w:r>
        <w:rPr>
          <w:rFonts w:ascii="Arial" w:hAnsi="Arial" w:cs="Arial"/>
          <w:lang w:val="es-ES_tradnl"/>
        </w:rPr>
        <w:t>mas</w:t>
      </w:r>
      <w:proofErr w:type="spellEnd"/>
      <w:r>
        <w:rPr>
          <w:rFonts w:ascii="Arial" w:hAnsi="Arial" w:cs="Arial"/>
          <w:lang w:val="es-ES_tradnl"/>
        </w:rPr>
        <w:t xml:space="preserve"> de 40 personas de la Seguridad Privada premiados de nuestra provincia, fue el único en el sector de la Vigilancia y Seguridad Rural.</w:t>
      </w:r>
    </w:p>
    <w:p w:rsidR="00FD2E30" w:rsidRDefault="00FD2E30" w:rsidP="00FD2E30">
      <w:pPr>
        <w:spacing w:before="120"/>
        <w:ind w:firstLine="708"/>
        <w:jc w:val="both"/>
        <w:rPr>
          <w:rFonts w:ascii="Arial" w:hAnsi="Arial" w:cs="Arial"/>
          <w:lang w:val="es-ES_tradnl"/>
        </w:rPr>
      </w:pPr>
    </w:p>
    <w:p w:rsidR="00FD2E30" w:rsidRDefault="00FD2E30" w:rsidP="00FD2E30">
      <w:pPr>
        <w:spacing w:before="120"/>
        <w:ind w:firstLine="708"/>
        <w:jc w:val="both"/>
        <w:rPr>
          <w:rFonts w:ascii="Arial" w:hAnsi="Arial" w:cs="Arial"/>
          <w:lang w:val="es-ES_tradnl"/>
        </w:rPr>
      </w:pPr>
    </w:p>
    <w:p w:rsidR="00FD2E30" w:rsidRDefault="00FD2E30" w:rsidP="00FD2E30">
      <w:pPr>
        <w:spacing w:before="120"/>
        <w:ind w:firstLine="708"/>
        <w:jc w:val="both"/>
        <w:rPr>
          <w:rFonts w:ascii="Arial" w:hAnsi="Arial" w:cs="Arial"/>
          <w:lang w:val="es-ES_tradnl"/>
        </w:rPr>
      </w:pPr>
    </w:p>
    <w:p w:rsidR="006D6197" w:rsidRDefault="006D6197" w:rsidP="006D61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1"/>
        </w:tabs>
        <w:spacing w:before="12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760085" cy="4320064"/>
            <wp:effectExtent l="0" t="0" r="0" b="0"/>
            <wp:docPr id="3" name="Imagen 3" descr="C:\Users\mercedes\Desktop\IMG-20220623-WA0007.jpg MENCION HONORIF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rcedes\Desktop\IMG-20220623-WA0007.jpg MENCION HONORIFIC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320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E30" w:rsidRDefault="00FD2E30" w:rsidP="006D61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1"/>
        </w:tabs>
        <w:spacing w:before="120"/>
        <w:jc w:val="both"/>
        <w:rPr>
          <w:rFonts w:ascii="Arial" w:hAnsi="Arial" w:cs="Arial"/>
          <w:lang w:val="es-ES_tradnl"/>
        </w:rPr>
      </w:pPr>
    </w:p>
    <w:p w:rsidR="00FD2E30" w:rsidRDefault="00FD2E30" w:rsidP="006D61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1"/>
        </w:tabs>
        <w:spacing w:before="120"/>
        <w:jc w:val="both"/>
        <w:rPr>
          <w:rFonts w:ascii="Arial" w:hAnsi="Arial" w:cs="Arial"/>
          <w:lang w:val="es-ES_tradnl"/>
        </w:rPr>
      </w:pPr>
    </w:p>
    <w:p w:rsidR="00FD2E30" w:rsidRPr="00BE5276" w:rsidRDefault="00FD2E30" w:rsidP="006D61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1"/>
        </w:tabs>
        <w:spacing w:before="12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              Nuestra más sincera enh</w:t>
      </w:r>
      <w:bookmarkStart w:id="0" w:name="_GoBack"/>
      <w:bookmarkEnd w:id="0"/>
      <w:r>
        <w:rPr>
          <w:rFonts w:ascii="Arial" w:hAnsi="Arial" w:cs="Arial"/>
          <w:lang w:val="es-ES_tradnl"/>
        </w:rPr>
        <w:t>orabuena por su merecido reconocimiento</w:t>
      </w:r>
      <w:r w:rsidR="0012044F">
        <w:rPr>
          <w:rFonts w:ascii="Arial" w:hAnsi="Arial" w:cs="Arial"/>
          <w:lang w:val="es-ES_tradnl"/>
        </w:rPr>
        <w:t>.</w:t>
      </w:r>
    </w:p>
    <w:sectPr w:rsidR="00FD2E30" w:rsidRPr="00BE5276" w:rsidSect="00EC49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14C" w:rsidRDefault="0095614C">
      <w:r>
        <w:separator/>
      </w:r>
    </w:p>
  </w:endnote>
  <w:endnote w:type="continuationSeparator" w:id="0">
    <w:p w:rsidR="0095614C" w:rsidRDefault="00956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A60" w:rsidRDefault="00C57A6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A60" w:rsidRDefault="00C57A6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A60" w:rsidRDefault="00C57A6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14C" w:rsidRDefault="0095614C">
      <w:r>
        <w:separator/>
      </w:r>
    </w:p>
  </w:footnote>
  <w:footnote w:type="continuationSeparator" w:id="0">
    <w:p w:rsidR="0095614C" w:rsidRDefault="009561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A60" w:rsidRDefault="00C57A6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33E" w:rsidRDefault="00887E58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-800100</wp:posOffset>
          </wp:positionH>
          <wp:positionV relativeFrom="paragraph">
            <wp:posOffset>-24130</wp:posOffset>
          </wp:positionV>
          <wp:extent cx="7086600" cy="782955"/>
          <wp:effectExtent l="19050" t="0" r="0" b="0"/>
          <wp:wrapSquare wrapText="bothSides"/>
          <wp:docPr id="1" name="Imagen 1" descr="Cabecera AGA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era AGAS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0" cy="782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8433E" w:rsidRDefault="0098433E">
    <w:pPr>
      <w:pStyle w:val="Encabezado"/>
    </w:pPr>
  </w:p>
  <w:p w:rsidR="0098433E" w:rsidRDefault="0098433E">
    <w:pPr>
      <w:pStyle w:val="Encabezado"/>
    </w:pPr>
  </w:p>
  <w:p w:rsidR="006F1E6B" w:rsidRDefault="006F1E6B">
    <w:pPr>
      <w:pStyle w:val="Encabezado"/>
    </w:pPr>
  </w:p>
  <w:p w:rsidR="0098433E" w:rsidRDefault="0098433E">
    <w:pPr>
      <w:pStyle w:val="Encabezado"/>
    </w:pPr>
  </w:p>
  <w:p w:rsidR="0098433E" w:rsidRDefault="0098433E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A60" w:rsidRDefault="00C57A6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A60"/>
    <w:rsid w:val="0012044F"/>
    <w:rsid w:val="00177C88"/>
    <w:rsid w:val="0027036C"/>
    <w:rsid w:val="003416EF"/>
    <w:rsid w:val="005D4EAE"/>
    <w:rsid w:val="00695309"/>
    <w:rsid w:val="006D6197"/>
    <w:rsid w:val="006F1E6B"/>
    <w:rsid w:val="00721682"/>
    <w:rsid w:val="007D4CA0"/>
    <w:rsid w:val="00887E58"/>
    <w:rsid w:val="008C2C2B"/>
    <w:rsid w:val="009264C0"/>
    <w:rsid w:val="0095614C"/>
    <w:rsid w:val="0098433E"/>
    <w:rsid w:val="00AF0E6D"/>
    <w:rsid w:val="00B96306"/>
    <w:rsid w:val="00BE5276"/>
    <w:rsid w:val="00C46849"/>
    <w:rsid w:val="00C57A60"/>
    <w:rsid w:val="00EC4957"/>
    <w:rsid w:val="00ED7AC2"/>
    <w:rsid w:val="00FA2614"/>
    <w:rsid w:val="00FC054D"/>
    <w:rsid w:val="00FD2E30"/>
    <w:rsid w:val="00FE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261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C495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C4957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link w:val="SubttuloCar"/>
    <w:qFormat/>
    <w:rsid w:val="006D61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rsid w:val="006D61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odeglobo">
    <w:name w:val="Balloon Text"/>
    <w:basedOn w:val="Normal"/>
    <w:link w:val="TextodegloboCar"/>
    <w:rsid w:val="006D619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D61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261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C495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C4957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link w:val="SubttuloCar"/>
    <w:qFormat/>
    <w:rsid w:val="006D61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rsid w:val="006D61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odeglobo">
    <w:name w:val="Balloon Text"/>
    <w:basedOn w:val="Normal"/>
    <w:link w:val="TextodegloboCar"/>
    <w:rsid w:val="006D619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D61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comun\plantillas\AGAS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AGASA.dot</Template>
  <TotalTime>0</TotalTime>
  <Pages>2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MARIBEL</dc:creator>
  <cp:lastModifiedBy>mercedes</cp:lastModifiedBy>
  <cp:revision>2</cp:revision>
  <cp:lastPrinted>1900-12-31T22:00:00Z</cp:lastPrinted>
  <dcterms:created xsi:type="dcterms:W3CDTF">2022-06-23T08:51:00Z</dcterms:created>
  <dcterms:modified xsi:type="dcterms:W3CDTF">2022-06-23T08:51:00Z</dcterms:modified>
</cp:coreProperties>
</file>